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CD" w:rsidRDefault="004C47CD" w:rsidP="001D6069">
      <w:pPr>
        <w:jc w:val="center"/>
        <w:rPr>
          <w:noProof/>
          <w:sz w:val="24"/>
          <w:szCs w:val="24"/>
        </w:rPr>
      </w:pPr>
      <w:r w:rsidRPr="00A605FA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2.2pt;height:69.6pt;visibility:visible">
            <v:imagedata r:id="rId7" o:title=""/>
          </v:shape>
        </w:pict>
      </w:r>
    </w:p>
    <w:p w:rsidR="004C47CD" w:rsidRDefault="004C47CD" w:rsidP="001D6069">
      <w:pPr>
        <w:jc w:val="right"/>
        <w:rPr>
          <w:noProof/>
          <w:sz w:val="24"/>
          <w:szCs w:val="24"/>
        </w:rPr>
      </w:pPr>
    </w:p>
    <w:p w:rsidR="004C47CD" w:rsidRDefault="004C47CD" w:rsidP="001D6069">
      <w:pPr>
        <w:jc w:val="center"/>
        <w:rPr>
          <w:noProof/>
          <w:sz w:val="24"/>
          <w:szCs w:val="24"/>
        </w:rPr>
      </w:pPr>
    </w:p>
    <w:p w:rsidR="004C47CD" w:rsidRDefault="004C47CD" w:rsidP="001D6069">
      <w:pPr>
        <w:pStyle w:val="Heading2"/>
        <w:rPr>
          <w:szCs w:val="24"/>
        </w:rPr>
      </w:pPr>
      <w:r>
        <w:rPr>
          <w:szCs w:val="24"/>
        </w:rPr>
        <w:t>БЕЛОЯРСКИЙ РАЙОН</w:t>
      </w:r>
    </w:p>
    <w:p w:rsidR="004C47CD" w:rsidRDefault="004C47CD" w:rsidP="001D6069">
      <w:pPr>
        <w:pStyle w:val="Heading3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ОКРУГ – ЮГРА</w:t>
      </w:r>
    </w:p>
    <w:p w:rsidR="004C47CD" w:rsidRDefault="004C47CD" w:rsidP="001D6069"/>
    <w:p w:rsidR="004C47CD" w:rsidRPr="00AB08C0" w:rsidRDefault="004C47CD" w:rsidP="00AB08C0">
      <w:pPr>
        <w:tabs>
          <w:tab w:val="left" w:pos="8085"/>
        </w:tabs>
        <w:jc w:val="right"/>
        <w:rPr>
          <w:b/>
          <w:sz w:val="24"/>
          <w:szCs w:val="24"/>
        </w:rPr>
      </w:pPr>
      <w:r>
        <w:tab/>
      </w:r>
    </w:p>
    <w:p w:rsidR="004C47CD" w:rsidRDefault="004C47CD" w:rsidP="001D6069">
      <w:pPr>
        <w:pStyle w:val="Heading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C47CD" w:rsidRPr="001A4217" w:rsidRDefault="004C47CD" w:rsidP="001A4217">
      <w:pPr>
        <w:tabs>
          <w:tab w:val="left" w:pos="8085"/>
        </w:tabs>
        <w:rPr>
          <w:b/>
          <w:sz w:val="24"/>
          <w:szCs w:val="24"/>
        </w:rPr>
      </w:pPr>
      <w:r>
        <w:tab/>
      </w:r>
    </w:p>
    <w:p w:rsidR="004C47CD" w:rsidRPr="00E9461D" w:rsidRDefault="004C47CD" w:rsidP="00E9461D">
      <w:pPr>
        <w:tabs>
          <w:tab w:val="left" w:pos="7785"/>
        </w:tabs>
        <w:jc w:val="right"/>
        <w:rPr>
          <w:b/>
          <w:sz w:val="24"/>
          <w:szCs w:val="24"/>
        </w:rPr>
      </w:pPr>
      <w:r>
        <w:tab/>
      </w:r>
    </w:p>
    <w:p w:rsidR="004C47CD" w:rsidRDefault="004C47CD" w:rsidP="001D6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ПОСТАНОВЛЕНИЕ                                 проект</w:t>
      </w:r>
    </w:p>
    <w:p w:rsidR="004C47CD" w:rsidRDefault="004C47CD" w:rsidP="001D6069">
      <w:pPr>
        <w:rPr>
          <w:b/>
          <w:sz w:val="28"/>
          <w:szCs w:val="28"/>
        </w:rPr>
      </w:pPr>
    </w:p>
    <w:p w:rsidR="004C47CD" w:rsidRDefault="004C47CD" w:rsidP="001D6069">
      <w:pPr>
        <w:rPr>
          <w:sz w:val="24"/>
          <w:szCs w:val="24"/>
        </w:rPr>
      </w:pPr>
      <w:r>
        <w:rPr>
          <w:sz w:val="24"/>
          <w:szCs w:val="24"/>
        </w:rPr>
        <w:t>от «___ »_______2019 года                                                                                               № ____</w:t>
      </w:r>
    </w:p>
    <w:p w:rsidR="004C47CD" w:rsidRDefault="004C47CD" w:rsidP="001D6069">
      <w:pPr>
        <w:rPr>
          <w:sz w:val="24"/>
          <w:szCs w:val="24"/>
        </w:rPr>
      </w:pPr>
    </w:p>
    <w:p w:rsidR="004C47CD" w:rsidRDefault="004C47CD" w:rsidP="001D6069">
      <w:pPr>
        <w:pStyle w:val="Heading1"/>
        <w:rPr>
          <w:b w:val="0"/>
        </w:rPr>
      </w:pPr>
    </w:p>
    <w:p w:rsidR="004C47CD" w:rsidRDefault="004C47CD" w:rsidP="001A68A8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услуги, предоставляемые муниципальным автономным учреждением физической культуры и спорта Белоярского района </w:t>
      </w:r>
    </w:p>
    <w:p w:rsidR="004C47CD" w:rsidRPr="001A68A8" w:rsidRDefault="004C47CD" w:rsidP="001A68A8">
      <w:pPr>
        <w:pStyle w:val="Heading1"/>
        <w:rPr>
          <w:bCs/>
          <w:sz w:val="24"/>
          <w:szCs w:val="24"/>
        </w:rPr>
      </w:pPr>
      <w:r>
        <w:rPr>
          <w:sz w:val="24"/>
          <w:szCs w:val="24"/>
        </w:rPr>
        <w:t>«База спорта и отдыха «</w:t>
      </w:r>
      <w:smartTag w:uri="urn:schemas-microsoft-com:office:smarttags" w:element="PersonName">
        <w:r>
          <w:rPr>
            <w:sz w:val="24"/>
            <w:szCs w:val="24"/>
          </w:rPr>
          <w:t>Северянка</w:t>
        </w:r>
      </w:smartTag>
      <w:r>
        <w:rPr>
          <w:sz w:val="24"/>
          <w:szCs w:val="24"/>
        </w:rPr>
        <w:t>»</w:t>
      </w:r>
    </w:p>
    <w:p w:rsidR="004C47CD" w:rsidRDefault="004C47CD" w:rsidP="001D6069">
      <w:pPr>
        <w:rPr>
          <w:sz w:val="24"/>
          <w:szCs w:val="24"/>
        </w:rPr>
      </w:pPr>
    </w:p>
    <w:p w:rsidR="004C47CD" w:rsidRDefault="004C47CD" w:rsidP="001D6069">
      <w:pPr>
        <w:rPr>
          <w:sz w:val="24"/>
          <w:szCs w:val="24"/>
        </w:rPr>
      </w:pPr>
    </w:p>
    <w:p w:rsidR="004C47CD" w:rsidRDefault="004C47CD" w:rsidP="00EF36CA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постановляю:</w:t>
      </w:r>
    </w:p>
    <w:p w:rsidR="004C47CD" w:rsidRPr="00174DC0" w:rsidRDefault="004C47CD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Установить тарифы на услуги, предоставляемые муниципальным автономным учреждением физической культуры и спорта Белоярского района «База спорта и отдыха  «</w:t>
      </w:r>
      <w:smartTag w:uri="urn:schemas-microsoft-com:office:smarttags" w:element="PersonName">
        <w:r>
          <w:rPr>
            <w:rFonts w:ascii="Times New Roman" w:hAnsi="Times New Roman"/>
            <w:bCs/>
            <w:sz w:val="24"/>
            <w:szCs w:val="24"/>
          </w:rPr>
          <w:t>Северянка</w:t>
        </w:r>
      </w:smartTag>
      <w:r>
        <w:rPr>
          <w:rFonts w:ascii="Times New Roman" w:hAnsi="Times New Roman"/>
          <w:bCs/>
          <w:sz w:val="24"/>
          <w:szCs w:val="24"/>
        </w:rPr>
        <w:t>», согласно приложению к настоящему постановлению.</w:t>
      </w:r>
    </w:p>
    <w:p w:rsidR="004C47CD" w:rsidRPr="00E82411" w:rsidRDefault="004C47CD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Опубликовать настоящее постановление в газетах «Белоярские вести», «Белоярские вести. Официальный выпуск».</w:t>
      </w:r>
    </w:p>
    <w:p w:rsidR="004C47CD" w:rsidRPr="00E82411" w:rsidRDefault="004C47CD" w:rsidP="00EF36CA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4C47CD" w:rsidRPr="0096341D" w:rsidRDefault="004C47CD" w:rsidP="00BB67AE">
      <w:pPr>
        <w:pStyle w:val="ConsNormal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6341D">
        <w:rPr>
          <w:rFonts w:ascii="Times New Roman" w:hAnsi="Times New Roman"/>
          <w:bCs/>
          <w:sz w:val="24"/>
          <w:szCs w:val="24"/>
        </w:rPr>
        <w:t xml:space="preserve">Контроль за выполнением постановления возложить на заместителя главы Белоярского района по социальным вопросам </w:t>
      </w:r>
      <w:smartTag w:uri="urn:schemas-microsoft-com:office:smarttags" w:element="PersonName">
        <w:r w:rsidRPr="0096341D">
          <w:rPr>
            <w:rFonts w:ascii="Times New Roman" w:hAnsi="Times New Roman"/>
            <w:bCs/>
            <w:sz w:val="24"/>
            <w:szCs w:val="24"/>
          </w:rPr>
          <w:t>Сокол Н.В.</w:t>
        </w:r>
      </w:smartTag>
    </w:p>
    <w:p w:rsidR="004C47CD" w:rsidRDefault="004C47C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4C47CD" w:rsidRDefault="004C47C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sz w:val="24"/>
          <w:szCs w:val="24"/>
        </w:rPr>
      </w:pPr>
    </w:p>
    <w:p w:rsidR="004C47CD" w:rsidRPr="0096341D" w:rsidRDefault="004C47CD" w:rsidP="0096341D">
      <w:pPr>
        <w:pStyle w:val="ConsNormal"/>
        <w:tabs>
          <w:tab w:val="left" w:pos="993"/>
          <w:tab w:val="left" w:pos="1276"/>
          <w:tab w:val="left" w:pos="1418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4C47CD" w:rsidRDefault="004C47CD" w:rsidP="001D606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С.П.Маненков</w:t>
      </w:r>
    </w:p>
    <w:p w:rsidR="004C47CD" w:rsidRDefault="004C47CD" w:rsidP="001D606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C47CD" w:rsidRDefault="004C47CD" w:rsidP="001D6069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/>
    <w:p w:rsidR="004C47CD" w:rsidRDefault="004C47CD" w:rsidP="00BB67AE">
      <w:pPr>
        <w:jc w:val="right"/>
      </w:pPr>
      <w:r>
        <w:t>ПРИЛОЖЕНИЕ</w:t>
      </w:r>
    </w:p>
    <w:p w:rsidR="004C47CD" w:rsidRDefault="004C47CD" w:rsidP="00BB67AE">
      <w:pPr>
        <w:jc w:val="right"/>
      </w:pPr>
      <w:r>
        <w:t xml:space="preserve">                                                                                    к  постановлению администрации</w:t>
      </w:r>
    </w:p>
    <w:p w:rsidR="004C47CD" w:rsidRDefault="004C47CD" w:rsidP="00BB67AE">
      <w:pPr>
        <w:jc w:val="right"/>
      </w:pPr>
      <w:r>
        <w:t xml:space="preserve">                                                                                    Белоярского района</w:t>
      </w:r>
    </w:p>
    <w:p w:rsidR="004C47CD" w:rsidRDefault="004C47CD" w:rsidP="00BB67AE">
      <w:pPr>
        <w:jc w:val="right"/>
      </w:pPr>
      <w:r>
        <w:t xml:space="preserve">   от «____» _______года 2019 №____</w:t>
      </w:r>
    </w:p>
    <w:p w:rsidR="004C47CD" w:rsidRDefault="004C47CD" w:rsidP="00AF3EAC">
      <w:pPr>
        <w:jc w:val="center"/>
        <w:rPr>
          <w:b/>
        </w:rPr>
      </w:pPr>
    </w:p>
    <w:p w:rsidR="004C47CD" w:rsidRDefault="004C47CD" w:rsidP="00AF3EAC">
      <w:pPr>
        <w:jc w:val="center"/>
        <w:rPr>
          <w:b/>
        </w:rPr>
      </w:pPr>
    </w:p>
    <w:p w:rsidR="004C47CD" w:rsidRPr="00BB67AE" w:rsidRDefault="004C47CD" w:rsidP="00AF3EAC">
      <w:pPr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Т А Р И Ф Ы</w:t>
      </w:r>
    </w:p>
    <w:p w:rsidR="004C47CD" w:rsidRPr="00BB67AE" w:rsidRDefault="004C47CD" w:rsidP="00AF3EAC">
      <w:pPr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 xml:space="preserve">на услуги, предоставляемые муниципальным автономным учреждением </w:t>
      </w:r>
    </w:p>
    <w:p w:rsidR="004C47CD" w:rsidRPr="00BB67AE" w:rsidRDefault="004C47CD" w:rsidP="00AF3EAC">
      <w:pPr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 xml:space="preserve">физической культуры и спорта Белоярского района </w:t>
      </w:r>
    </w:p>
    <w:p w:rsidR="004C47CD" w:rsidRPr="00BB67AE" w:rsidRDefault="004C47CD" w:rsidP="00AF3EAC">
      <w:pPr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«База спорта и отдыха «</w:t>
      </w:r>
      <w:smartTag w:uri="urn:schemas-microsoft-com:office:smarttags" w:element="PersonName">
        <w:r w:rsidRPr="00BB67AE">
          <w:rPr>
            <w:b/>
            <w:sz w:val="24"/>
            <w:szCs w:val="24"/>
          </w:rPr>
          <w:t>Северянка</w:t>
        </w:r>
      </w:smartTag>
      <w:r w:rsidRPr="00BB67AE">
        <w:rPr>
          <w:b/>
          <w:sz w:val="24"/>
          <w:szCs w:val="24"/>
        </w:rPr>
        <w:t>»</w:t>
      </w:r>
    </w:p>
    <w:p w:rsidR="004C47CD" w:rsidRDefault="004C47CD" w:rsidP="00AF3EAC">
      <w:pPr>
        <w:jc w:val="center"/>
        <w:rPr>
          <w:b/>
        </w:rPr>
      </w:pPr>
    </w:p>
    <w:p w:rsidR="004C47CD" w:rsidRPr="00BB67AE" w:rsidRDefault="004C47CD" w:rsidP="00AF3EAC">
      <w:pPr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1. Организация отдыха для организованных групп школьников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4560"/>
        <w:gridCol w:w="4064"/>
      </w:tblGrid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3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день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1284,00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2446,00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3608,00</w:t>
            </w:r>
          </w:p>
        </w:tc>
      </w:tr>
    </w:tbl>
    <w:p w:rsidR="004C47CD" w:rsidRPr="00BB67AE" w:rsidRDefault="004C47CD" w:rsidP="009055A7">
      <w:pPr>
        <w:spacing w:line="276" w:lineRule="auto"/>
        <w:ind w:hanging="120"/>
        <w:rPr>
          <w:sz w:val="24"/>
          <w:szCs w:val="24"/>
        </w:rPr>
      </w:pPr>
    </w:p>
    <w:p w:rsidR="004C47CD" w:rsidRPr="00BB67AE" w:rsidRDefault="004C47CD" w:rsidP="009055A7">
      <w:pPr>
        <w:spacing w:line="276" w:lineRule="auto"/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2. Организация отдыха для спортсменов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4560"/>
        <w:gridCol w:w="4064"/>
      </w:tblGrid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3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день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1412,00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2701,00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3990,00</w:t>
            </w:r>
          </w:p>
        </w:tc>
      </w:tr>
    </w:tbl>
    <w:p w:rsidR="004C47CD" w:rsidRPr="00BB67AE" w:rsidRDefault="004C47CD" w:rsidP="009055A7">
      <w:pPr>
        <w:spacing w:line="276" w:lineRule="auto"/>
        <w:ind w:hanging="120"/>
        <w:rPr>
          <w:sz w:val="24"/>
          <w:szCs w:val="24"/>
        </w:rPr>
      </w:pPr>
    </w:p>
    <w:p w:rsidR="004C47CD" w:rsidRPr="00BB67AE" w:rsidRDefault="004C47CD" w:rsidP="009055A7">
      <w:pPr>
        <w:spacing w:line="276" w:lineRule="auto"/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3. Организация отдыха граждан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4560"/>
        <w:gridCol w:w="4064"/>
      </w:tblGrid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3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день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1363,00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2604,00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3845,00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4.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4 дня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5086,00</w:t>
            </w:r>
          </w:p>
        </w:tc>
      </w:tr>
      <w:tr w:rsidR="004C47CD" w:rsidRPr="00BB67AE" w:rsidTr="00A605FA">
        <w:tc>
          <w:tcPr>
            <w:tcW w:w="84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5.</w:t>
            </w:r>
          </w:p>
        </w:tc>
        <w:tc>
          <w:tcPr>
            <w:tcW w:w="4560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5 дней</w:t>
            </w:r>
          </w:p>
        </w:tc>
        <w:tc>
          <w:tcPr>
            <w:tcW w:w="4064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6327,00</w:t>
            </w:r>
          </w:p>
        </w:tc>
      </w:tr>
    </w:tbl>
    <w:p w:rsidR="004C47CD" w:rsidRDefault="004C47CD" w:rsidP="009055A7">
      <w:pPr>
        <w:spacing w:line="360" w:lineRule="auto"/>
        <w:ind w:hanging="120"/>
        <w:jc w:val="both"/>
        <w:rPr>
          <w:b/>
          <w:sz w:val="24"/>
          <w:szCs w:val="24"/>
        </w:rPr>
      </w:pPr>
    </w:p>
    <w:p w:rsidR="004C47CD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4. Стоимость одноместного номера (Люкс)</w:t>
      </w:r>
      <w:r>
        <w:rPr>
          <w:b/>
          <w:sz w:val="24"/>
          <w:szCs w:val="24"/>
        </w:rPr>
        <w:t xml:space="preserve"> </w:t>
      </w:r>
      <w:r w:rsidRPr="00BB67AE">
        <w:rPr>
          <w:b/>
          <w:sz w:val="24"/>
          <w:szCs w:val="24"/>
        </w:rPr>
        <w:t>1842,00 рубля</w:t>
      </w:r>
      <w:r>
        <w:rPr>
          <w:b/>
          <w:sz w:val="24"/>
          <w:szCs w:val="24"/>
        </w:rPr>
        <w:t>.</w:t>
      </w:r>
    </w:p>
    <w:p w:rsidR="004C47CD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Pr="00BB67AE" w:rsidRDefault="004C47CD" w:rsidP="00BB67AE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Pr="00BB67AE" w:rsidRDefault="004C47CD" w:rsidP="00BB67AE">
      <w:pPr>
        <w:pStyle w:val="ListParagraph"/>
        <w:numPr>
          <w:ilvl w:val="0"/>
          <w:numId w:val="3"/>
        </w:numPr>
        <w:spacing w:line="360" w:lineRule="auto"/>
        <w:ind w:hanging="1069"/>
        <w:jc w:val="center"/>
        <w:rPr>
          <w:b/>
          <w:sz w:val="24"/>
          <w:szCs w:val="24"/>
        </w:rPr>
      </w:pPr>
      <w:r w:rsidRPr="00BB67AE">
        <w:rPr>
          <w:b/>
          <w:sz w:val="24"/>
          <w:szCs w:val="24"/>
        </w:rPr>
        <w:t>Дополнительные услуги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1701"/>
        <w:gridCol w:w="2551"/>
      </w:tblGrid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Стоимость услуг, рублей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67AE">
              <w:rPr>
                <w:b/>
                <w:sz w:val="24"/>
                <w:szCs w:val="24"/>
              </w:rPr>
              <w:t>4</w:t>
            </w:r>
          </w:p>
        </w:tc>
      </w:tr>
      <w:tr w:rsidR="004C47CD" w:rsidRPr="00BB67AE" w:rsidTr="00A605FA">
        <w:trPr>
          <w:trHeight w:val="287"/>
        </w:trPr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Транспортные услуги</w:t>
            </w:r>
            <w:r>
              <w:rPr>
                <w:sz w:val="24"/>
                <w:szCs w:val="24"/>
              </w:rPr>
              <w:t xml:space="preserve"> </w:t>
            </w:r>
            <w:r w:rsidRPr="00BB67AE">
              <w:rPr>
                <w:sz w:val="24"/>
                <w:szCs w:val="24"/>
              </w:rPr>
              <w:t>(автобус КАВЗ 4235-41)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1347,00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по предоставлению банкетного зала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2045,00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организатора культурно-массовых мероприятий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361,00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спортивного инструктора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291,00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по предоставлению спортивного зала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473,00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по предоставлению актового зала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322,00</w:t>
            </w:r>
          </w:p>
        </w:tc>
      </w:tr>
      <w:tr w:rsidR="004C47CD" w:rsidRPr="00BB67AE" w:rsidTr="00A605FA">
        <w:trPr>
          <w:trHeight w:val="375"/>
        </w:trPr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Посещение  тренажерного зала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148,00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 xml:space="preserve">1 час 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166,00</w:t>
            </w:r>
          </w:p>
        </w:tc>
      </w:tr>
      <w:tr w:rsidR="004C47CD" w:rsidRPr="00BB67AE" w:rsidTr="00A605FA">
        <w:tc>
          <w:tcPr>
            <w:tcW w:w="675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4C47CD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повара, кух</w:t>
            </w:r>
            <w:r>
              <w:rPr>
                <w:sz w:val="24"/>
                <w:szCs w:val="24"/>
              </w:rPr>
              <w:t xml:space="preserve">онного </w:t>
            </w:r>
            <w:r w:rsidRPr="00BB67AE">
              <w:rPr>
                <w:sz w:val="24"/>
                <w:szCs w:val="24"/>
              </w:rPr>
              <w:t>рабоче</w:t>
            </w:r>
            <w:r>
              <w:rPr>
                <w:sz w:val="24"/>
                <w:szCs w:val="24"/>
              </w:rPr>
              <w:t>го</w:t>
            </w:r>
            <w:r w:rsidRPr="00BB67AE">
              <w:rPr>
                <w:sz w:val="24"/>
                <w:szCs w:val="24"/>
              </w:rPr>
              <w:t xml:space="preserve"> </w:t>
            </w:r>
          </w:p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(до 15 человек)</w:t>
            </w:r>
          </w:p>
          <w:p w:rsidR="004C47CD" w:rsidRPr="00BB67AE" w:rsidRDefault="004C47CD" w:rsidP="00A605FA">
            <w:pPr>
              <w:spacing w:line="276" w:lineRule="auto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Услуги повара, кух</w:t>
            </w:r>
            <w:r>
              <w:rPr>
                <w:sz w:val="24"/>
                <w:szCs w:val="24"/>
              </w:rPr>
              <w:t xml:space="preserve">онного </w:t>
            </w:r>
            <w:r w:rsidRPr="00BB67AE">
              <w:rPr>
                <w:sz w:val="24"/>
                <w:szCs w:val="24"/>
              </w:rPr>
              <w:t>рабоч</w:t>
            </w:r>
            <w:r>
              <w:rPr>
                <w:sz w:val="24"/>
                <w:szCs w:val="24"/>
              </w:rPr>
              <w:t>его</w:t>
            </w:r>
            <w:r w:rsidRPr="00BB67AE">
              <w:rPr>
                <w:sz w:val="24"/>
                <w:szCs w:val="24"/>
              </w:rPr>
              <w:t xml:space="preserve"> (свыше 15 человек)</w:t>
            </w:r>
          </w:p>
        </w:tc>
        <w:tc>
          <w:tcPr>
            <w:tcW w:w="170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  <w:p w:rsidR="004C47CD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617,00</w:t>
            </w:r>
          </w:p>
          <w:p w:rsidR="004C47CD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C47CD" w:rsidRPr="00BB67AE" w:rsidRDefault="004C47CD" w:rsidP="00A605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7AE">
              <w:rPr>
                <w:sz w:val="24"/>
                <w:szCs w:val="24"/>
              </w:rPr>
              <w:t>1234</w:t>
            </w:r>
            <w:bookmarkStart w:id="0" w:name="_GoBack"/>
            <w:bookmarkEnd w:id="0"/>
            <w:r w:rsidRPr="00BB67AE">
              <w:rPr>
                <w:sz w:val="24"/>
                <w:szCs w:val="24"/>
              </w:rPr>
              <w:t>,00</w:t>
            </w:r>
          </w:p>
        </w:tc>
      </w:tr>
    </w:tbl>
    <w:p w:rsidR="004C47CD" w:rsidRPr="00BB67AE" w:rsidRDefault="004C47CD" w:rsidP="009055A7">
      <w:pPr>
        <w:spacing w:line="360" w:lineRule="auto"/>
        <w:ind w:hanging="120"/>
        <w:jc w:val="center"/>
        <w:rPr>
          <w:b/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p w:rsidR="004C47CD" w:rsidRPr="00DE28B4" w:rsidRDefault="004C47CD" w:rsidP="00BB67AE">
      <w:pPr>
        <w:pStyle w:val="BodyTextIndent3"/>
        <w:jc w:val="both"/>
      </w:pPr>
      <w:r w:rsidRPr="00DE28B4">
        <w:t xml:space="preserve">Рассылка: </w:t>
      </w:r>
    </w:p>
    <w:p w:rsidR="004C47CD" w:rsidRPr="00DE28B4" w:rsidRDefault="004C47CD" w:rsidP="00BB67AE">
      <w:pPr>
        <w:pStyle w:val="BodyTextIndent3"/>
        <w:jc w:val="both"/>
      </w:pPr>
      <w:r w:rsidRPr="00DE28B4">
        <w:t xml:space="preserve">КДМ, ФК и С – </w:t>
      </w:r>
      <w:r>
        <w:t>3</w:t>
      </w:r>
      <w:r w:rsidRPr="00DE28B4">
        <w:t xml:space="preserve"> экз.</w:t>
      </w:r>
    </w:p>
    <w:p w:rsidR="004C47CD" w:rsidRPr="00DE28B4" w:rsidRDefault="004C47CD" w:rsidP="00BB67AE">
      <w:pPr>
        <w:pStyle w:val="BodyTextIndent3"/>
        <w:jc w:val="both"/>
      </w:pPr>
      <w:r>
        <w:t>Отдел регулирования и контроля цен и тарифов – 1 экз.</w:t>
      </w: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  <w:r>
        <w:t>Отдел регулирования и контроля цен и тарифов               ____________________</w:t>
      </w: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  <w:r w:rsidRPr="00DE28B4">
        <w:t>Заместитель главы Белоярского района</w:t>
      </w:r>
    </w:p>
    <w:p w:rsidR="004C47CD" w:rsidRPr="00DE28B4" w:rsidRDefault="004C47CD" w:rsidP="00BB67AE">
      <w:pPr>
        <w:pStyle w:val="BodyTextIndent3"/>
        <w:jc w:val="both"/>
      </w:pPr>
      <w:r w:rsidRPr="00DE28B4">
        <w:t>по социальным вопросам                                                                          Н.В. Сокол</w:t>
      </w: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  <w:r w:rsidRPr="00DE28B4">
        <w:t>Председатель КДМ, ФК и С                                                                   А.В. Майборода</w:t>
      </w:r>
    </w:p>
    <w:p w:rsidR="004C47CD" w:rsidRPr="00DE28B4" w:rsidRDefault="004C47CD" w:rsidP="00BB67AE">
      <w:pPr>
        <w:pStyle w:val="BodyTextIndent3"/>
        <w:jc w:val="both"/>
      </w:pPr>
    </w:p>
    <w:p w:rsidR="004C47CD" w:rsidRPr="00DE28B4" w:rsidRDefault="004C47CD" w:rsidP="00BB67AE">
      <w:pPr>
        <w:pStyle w:val="BodyTextIndent3"/>
        <w:jc w:val="both"/>
      </w:pPr>
    </w:p>
    <w:p w:rsidR="004C47CD" w:rsidRDefault="004C47CD" w:rsidP="00BB67AE">
      <w:pPr>
        <w:pStyle w:val="BodyTextIndent3"/>
        <w:jc w:val="both"/>
      </w:pPr>
    </w:p>
    <w:p w:rsidR="004C47CD" w:rsidRDefault="004C47CD" w:rsidP="00BB67AE">
      <w:pPr>
        <w:pStyle w:val="BodyTextIndent3"/>
        <w:jc w:val="both"/>
      </w:pPr>
    </w:p>
    <w:p w:rsidR="004C47CD" w:rsidRDefault="004C47CD" w:rsidP="00BB67AE">
      <w:pPr>
        <w:pStyle w:val="BodyTextIndent3"/>
        <w:jc w:val="both"/>
      </w:pPr>
      <w:r w:rsidRPr="00DE28B4">
        <w:t xml:space="preserve">Исполнитель: </w:t>
      </w:r>
      <w:r>
        <w:t>___________</w:t>
      </w:r>
      <w:r w:rsidRPr="00DE28B4">
        <w:t>Еремина Н.А., 21797</w:t>
      </w:r>
    </w:p>
    <w:p w:rsidR="004C47CD" w:rsidRDefault="004C47CD" w:rsidP="00BB67AE">
      <w:pPr>
        <w:pStyle w:val="BodyTextIndent3"/>
        <w:jc w:val="both"/>
      </w:pPr>
      <w:r>
        <w:t>13.06.2019 г.</w:t>
      </w:r>
    </w:p>
    <w:p w:rsidR="004C47CD" w:rsidRPr="00BB67AE" w:rsidRDefault="004C47CD" w:rsidP="00BB67AE">
      <w:pPr>
        <w:spacing w:line="276" w:lineRule="auto"/>
        <w:ind w:hanging="120"/>
        <w:jc w:val="center"/>
        <w:rPr>
          <w:sz w:val="24"/>
          <w:szCs w:val="24"/>
        </w:rPr>
      </w:pPr>
    </w:p>
    <w:sectPr w:rsidR="004C47CD" w:rsidRPr="00BB67AE" w:rsidSect="00BB67AE">
      <w:headerReference w:type="even" r:id="rId8"/>
      <w:head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7CD" w:rsidRDefault="004C47CD">
      <w:r>
        <w:separator/>
      </w:r>
    </w:p>
  </w:endnote>
  <w:endnote w:type="continuationSeparator" w:id="1">
    <w:p w:rsidR="004C47CD" w:rsidRDefault="004C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7CD" w:rsidRDefault="004C47CD">
      <w:r>
        <w:separator/>
      </w:r>
    </w:p>
  </w:footnote>
  <w:footnote w:type="continuationSeparator" w:id="1">
    <w:p w:rsidR="004C47CD" w:rsidRDefault="004C4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CD" w:rsidRDefault="004C47CD" w:rsidP="00D948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7CD" w:rsidRDefault="004C47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CD" w:rsidRDefault="004C47CD" w:rsidP="00D94879">
    <w:pPr>
      <w:pStyle w:val="Header"/>
      <w:framePr w:wrap="around" w:vAnchor="text" w:hAnchor="margin" w:xAlign="center" w:y="1"/>
      <w:rPr>
        <w:rStyle w:val="PageNumber"/>
      </w:rPr>
    </w:pPr>
  </w:p>
  <w:p w:rsidR="004C47CD" w:rsidRDefault="004C47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1B1D"/>
    <w:multiLevelType w:val="hybridMultilevel"/>
    <w:tmpl w:val="A25C1684"/>
    <w:lvl w:ilvl="0" w:tplc="435ED6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86411E7"/>
    <w:multiLevelType w:val="hybridMultilevel"/>
    <w:tmpl w:val="12163BB0"/>
    <w:lvl w:ilvl="0" w:tplc="0400DDF8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73D2C36"/>
    <w:multiLevelType w:val="hybridMultilevel"/>
    <w:tmpl w:val="370E6158"/>
    <w:lvl w:ilvl="0" w:tplc="F85ECF2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DD077B5"/>
    <w:multiLevelType w:val="hybridMultilevel"/>
    <w:tmpl w:val="3A2871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069"/>
    <w:rsid w:val="00040DA6"/>
    <w:rsid w:val="00052F0B"/>
    <w:rsid w:val="00091134"/>
    <w:rsid w:val="00096128"/>
    <w:rsid w:val="000C5F85"/>
    <w:rsid w:val="000F3BB5"/>
    <w:rsid w:val="001012E8"/>
    <w:rsid w:val="00145B14"/>
    <w:rsid w:val="00174DC0"/>
    <w:rsid w:val="0018711B"/>
    <w:rsid w:val="0019663E"/>
    <w:rsid w:val="001A4217"/>
    <w:rsid w:val="001A68A8"/>
    <w:rsid w:val="001B2910"/>
    <w:rsid w:val="001C2235"/>
    <w:rsid w:val="001D6069"/>
    <w:rsid w:val="001E3359"/>
    <w:rsid w:val="00207F62"/>
    <w:rsid w:val="00243E9F"/>
    <w:rsid w:val="00252F7B"/>
    <w:rsid w:val="00283FEE"/>
    <w:rsid w:val="00297C71"/>
    <w:rsid w:val="002B2840"/>
    <w:rsid w:val="002B76ED"/>
    <w:rsid w:val="002D48EE"/>
    <w:rsid w:val="002E7C92"/>
    <w:rsid w:val="003057F9"/>
    <w:rsid w:val="00355A76"/>
    <w:rsid w:val="00420F8E"/>
    <w:rsid w:val="004366C2"/>
    <w:rsid w:val="00442C02"/>
    <w:rsid w:val="00455976"/>
    <w:rsid w:val="0046408E"/>
    <w:rsid w:val="00480369"/>
    <w:rsid w:val="00487840"/>
    <w:rsid w:val="004B3DCA"/>
    <w:rsid w:val="004B531A"/>
    <w:rsid w:val="004C47CD"/>
    <w:rsid w:val="004C6CED"/>
    <w:rsid w:val="00570E83"/>
    <w:rsid w:val="00572AFF"/>
    <w:rsid w:val="005A463E"/>
    <w:rsid w:val="005B1F85"/>
    <w:rsid w:val="005C7B9B"/>
    <w:rsid w:val="005E36B4"/>
    <w:rsid w:val="00624870"/>
    <w:rsid w:val="00624ABA"/>
    <w:rsid w:val="00625C79"/>
    <w:rsid w:val="0064415B"/>
    <w:rsid w:val="006500A1"/>
    <w:rsid w:val="00653A26"/>
    <w:rsid w:val="006617DD"/>
    <w:rsid w:val="0066526D"/>
    <w:rsid w:val="00693672"/>
    <w:rsid w:val="006D1021"/>
    <w:rsid w:val="006E6792"/>
    <w:rsid w:val="00707338"/>
    <w:rsid w:val="00734694"/>
    <w:rsid w:val="00780C74"/>
    <w:rsid w:val="00790020"/>
    <w:rsid w:val="007B75A9"/>
    <w:rsid w:val="007C171B"/>
    <w:rsid w:val="007D4CBF"/>
    <w:rsid w:val="007F5A4D"/>
    <w:rsid w:val="007F764E"/>
    <w:rsid w:val="00856304"/>
    <w:rsid w:val="00875D7D"/>
    <w:rsid w:val="008B0090"/>
    <w:rsid w:val="008F1424"/>
    <w:rsid w:val="009055A7"/>
    <w:rsid w:val="00910B15"/>
    <w:rsid w:val="00913901"/>
    <w:rsid w:val="009231D7"/>
    <w:rsid w:val="00936985"/>
    <w:rsid w:val="0096341D"/>
    <w:rsid w:val="00973723"/>
    <w:rsid w:val="00984451"/>
    <w:rsid w:val="00997C03"/>
    <w:rsid w:val="009A7E3A"/>
    <w:rsid w:val="009D2E81"/>
    <w:rsid w:val="009F50D5"/>
    <w:rsid w:val="00A52924"/>
    <w:rsid w:val="00A605FA"/>
    <w:rsid w:val="00A74A74"/>
    <w:rsid w:val="00A76288"/>
    <w:rsid w:val="00A932F6"/>
    <w:rsid w:val="00A96B22"/>
    <w:rsid w:val="00AA4B21"/>
    <w:rsid w:val="00AB08C0"/>
    <w:rsid w:val="00AD50DD"/>
    <w:rsid w:val="00AF0204"/>
    <w:rsid w:val="00AF3EAC"/>
    <w:rsid w:val="00B16F0E"/>
    <w:rsid w:val="00B23834"/>
    <w:rsid w:val="00B72AED"/>
    <w:rsid w:val="00BB67AE"/>
    <w:rsid w:val="00BE0318"/>
    <w:rsid w:val="00BE484E"/>
    <w:rsid w:val="00C03C0A"/>
    <w:rsid w:val="00C07F59"/>
    <w:rsid w:val="00C42606"/>
    <w:rsid w:val="00C62F34"/>
    <w:rsid w:val="00C6726A"/>
    <w:rsid w:val="00C719BC"/>
    <w:rsid w:val="00C752F2"/>
    <w:rsid w:val="00CB711B"/>
    <w:rsid w:val="00CD45B1"/>
    <w:rsid w:val="00D24966"/>
    <w:rsid w:val="00D32EF8"/>
    <w:rsid w:val="00D6603E"/>
    <w:rsid w:val="00D70195"/>
    <w:rsid w:val="00D72C2A"/>
    <w:rsid w:val="00D76196"/>
    <w:rsid w:val="00D82554"/>
    <w:rsid w:val="00D94879"/>
    <w:rsid w:val="00D9574B"/>
    <w:rsid w:val="00DB17D5"/>
    <w:rsid w:val="00DC248D"/>
    <w:rsid w:val="00DC7E95"/>
    <w:rsid w:val="00DD6A5C"/>
    <w:rsid w:val="00DE28B4"/>
    <w:rsid w:val="00DF13DB"/>
    <w:rsid w:val="00DF35B2"/>
    <w:rsid w:val="00DF4E13"/>
    <w:rsid w:val="00E4117F"/>
    <w:rsid w:val="00E605EE"/>
    <w:rsid w:val="00E752F2"/>
    <w:rsid w:val="00E82411"/>
    <w:rsid w:val="00E83E6B"/>
    <w:rsid w:val="00E9090D"/>
    <w:rsid w:val="00E9461D"/>
    <w:rsid w:val="00EA1FD1"/>
    <w:rsid w:val="00ED2DDB"/>
    <w:rsid w:val="00EF36CA"/>
    <w:rsid w:val="00F11D78"/>
    <w:rsid w:val="00F92A55"/>
    <w:rsid w:val="00FA1CF5"/>
    <w:rsid w:val="00FE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606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606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6069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6069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6069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6069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1D60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D6069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styleId="NoSpacing">
    <w:name w:val="No Spacing"/>
    <w:uiPriority w:val="99"/>
    <w:qFormat/>
    <w:rsid w:val="001D6069"/>
    <w:rPr>
      <w:rFonts w:ascii="Calibri" w:hAnsi="Calibri" w:cs="Calibri"/>
    </w:rPr>
  </w:style>
  <w:style w:type="paragraph" w:customStyle="1" w:styleId="11">
    <w:name w:val="Знак1 Знак Знак Знак1"/>
    <w:basedOn w:val="Normal"/>
    <w:uiPriority w:val="99"/>
    <w:rsid w:val="001D60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1D60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AC"/>
    <w:rPr>
      <w:sz w:val="0"/>
      <w:szCs w:val="0"/>
    </w:rPr>
  </w:style>
  <w:style w:type="paragraph" w:styleId="NormalWeb">
    <w:name w:val="Normal (Web)"/>
    <w:basedOn w:val="Normal"/>
    <w:uiPriority w:val="99"/>
    <w:rsid w:val="002E7C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F76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FA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7F764E"/>
    <w:rPr>
      <w:rFonts w:cs="Times New Roman"/>
    </w:rPr>
  </w:style>
  <w:style w:type="table" w:styleId="TableGrid">
    <w:name w:val="Table Grid"/>
    <w:basedOn w:val="TableNormal"/>
    <w:uiPriority w:val="99"/>
    <w:rsid w:val="00174D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D2E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E81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2E8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BB67AE"/>
    <w:pPr>
      <w:jc w:val="center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FA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4</Pages>
  <Words>527</Words>
  <Characters>3008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dc:description/>
  <cp:lastModifiedBy>EreminaNA</cp:lastModifiedBy>
  <cp:revision>39</cp:revision>
  <cp:lastPrinted>2019-06-13T04:21:00Z</cp:lastPrinted>
  <dcterms:created xsi:type="dcterms:W3CDTF">2013-04-16T03:25:00Z</dcterms:created>
  <dcterms:modified xsi:type="dcterms:W3CDTF">2019-06-13T04:21:00Z</dcterms:modified>
</cp:coreProperties>
</file>