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от  марта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жилых помещений по договорам социального найма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договорам найма жилых помещений муниципального жилищного фонда и собственников жилых помещений,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 не приняли решение о выборе способа управления многоквартирным  домом, на территории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сельского поселения Сорум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168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843"/>
        <w:gridCol w:w="2410"/>
        <w:gridCol w:w="1842"/>
        <w:gridCol w:w="1842"/>
        <w:gridCol w:w="1560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Единица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измерения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Размер платы за содержание жилого помещения  за один квадратный метр общей площади в месяц без НДС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20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33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37,2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8,68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7,49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15,88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6838" w:h="11906" w:orient="landscape"/>
      <w:pgMar w:top="709" w:right="851" w:bottom="567" w:left="162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34">
    <w:name w:val="Заголовок 2"/>
    <w:basedOn w:val="833"/>
    <w:next w:val="833"/>
    <w:link w:val="837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35">
    <w:name w:val="Основной шрифт абзаца"/>
    <w:next w:val="835"/>
    <w:link w:val="833"/>
    <w:uiPriority w:val="1"/>
    <w:unhideWhenUsed/>
  </w:style>
  <w:style w:type="table" w:styleId="836">
    <w:name w:val="Обычная таблица"/>
    <w:next w:val="836"/>
    <w:link w:val="833"/>
    <w:uiPriority w:val="99"/>
    <w:unhideWhenUsed/>
    <w:qFormat/>
    <w:tblPr/>
  </w:style>
  <w:style w:type="character" w:styleId="837">
    <w:name w:val="Заголовок 2 Знак"/>
    <w:next w:val="837"/>
    <w:link w:val="83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838">
    <w:name w:val="Текст выноски"/>
    <w:basedOn w:val="833"/>
    <w:next w:val="838"/>
    <w:link w:val="83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>
    <w:name w:val="Текст выноски Знак"/>
    <w:next w:val="839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Сетка таблицы"/>
    <w:basedOn w:val="836"/>
    <w:next w:val="840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41">
    <w:name w:val="ConsPlusNormal"/>
    <w:next w:val="841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2">
    <w:name w:val="ConsPlusTitle"/>
    <w:next w:val="842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</dc:creator>
  <cp:lastModifiedBy>KylabyhovaAS</cp:lastModifiedBy>
  <cp:revision>6</cp:revision>
  <dcterms:created xsi:type="dcterms:W3CDTF">2012-05-17T09:01:00Z</dcterms:created>
  <dcterms:modified xsi:type="dcterms:W3CDTF">2026-02-25T05:59:53Z</dcterms:modified>
</cp:coreProperties>
</file>