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CF" w:rsidRDefault="000F6DCF" w:rsidP="00C73C9E">
      <w:pPr>
        <w:jc w:val="center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cid:image001.jpg@01D061B5.D44486E0" style="width:51pt;height:69.75pt;visibility:visible">
            <v:imagedata r:id="rId4" r:href="rId5"/>
          </v:shape>
        </w:pict>
      </w:r>
    </w:p>
    <w:p w:rsidR="000F6DCF" w:rsidRDefault="000F6DCF" w:rsidP="00C73C9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0F6DCF" w:rsidRDefault="000F6DCF" w:rsidP="00C73C9E">
      <w:pPr>
        <w:pStyle w:val="Heading3"/>
        <w:jc w:val="center"/>
        <w:rPr>
          <w:sz w:val="20"/>
          <w:szCs w:val="20"/>
        </w:rPr>
      </w:pPr>
      <w:r>
        <w:rPr>
          <w:sz w:val="20"/>
          <w:szCs w:val="20"/>
        </w:rPr>
        <w:t>ХАНТЫ-МАНСИЙСКИЙ АВТОНОМНЫЙ ОКРУГ - ЮГРА</w:t>
      </w:r>
    </w:p>
    <w:p w:rsidR="000F6DCF" w:rsidRDefault="000F6DCF" w:rsidP="00C73C9E">
      <w:pPr>
        <w:pStyle w:val="Heading2"/>
        <w:jc w:val="right"/>
        <w:rPr>
          <w:sz w:val="22"/>
          <w:szCs w:val="22"/>
        </w:rPr>
      </w:pPr>
    </w:p>
    <w:p w:rsidR="000F6DCF" w:rsidRDefault="000F6DCF" w:rsidP="00C73C9E">
      <w:pPr>
        <w:pStyle w:val="Heading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0F6DCF" w:rsidRDefault="000F6DCF" w:rsidP="00C73C9E">
      <w:pPr>
        <w:jc w:val="right"/>
        <w:rPr>
          <w:b/>
          <w:bCs/>
          <w:sz w:val="24"/>
          <w:szCs w:val="24"/>
        </w:rPr>
      </w:pPr>
    </w:p>
    <w:p w:rsidR="000F6DCF" w:rsidRDefault="000F6DCF" w:rsidP="00C73C9E">
      <w:pPr>
        <w:jc w:val="center"/>
        <w:rPr>
          <w:b/>
          <w:bCs/>
        </w:rPr>
      </w:pPr>
    </w:p>
    <w:p w:rsidR="000F6DCF" w:rsidRDefault="000F6DCF" w:rsidP="00C73C9E">
      <w:pPr>
        <w:jc w:val="center"/>
        <w:rPr>
          <w:b/>
          <w:bCs/>
        </w:rPr>
      </w:pPr>
    </w:p>
    <w:p w:rsidR="000F6DCF" w:rsidRDefault="000F6DCF" w:rsidP="00C73C9E">
      <w:pPr>
        <w:pStyle w:val="Heading1"/>
        <w:ind w:hanging="24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F6DCF" w:rsidRDefault="000F6DCF" w:rsidP="00C73C9E">
      <w:pPr>
        <w:jc w:val="both"/>
      </w:pPr>
      <w:r>
        <w:t xml:space="preserve">  </w:t>
      </w:r>
    </w:p>
    <w:p w:rsidR="000F6DCF" w:rsidRDefault="000F6DCF" w:rsidP="00C73C9E">
      <w:pPr>
        <w:jc w:val="both"/>
        <w:rPr>
          <w:sz w:val="24"/>
          <w:szCs w:val="24"/>
        </w:rPr>
      </w:pPr>
      <w:r>
        <w:rPr>
          <w:sz w:val="24"/>
          <w:szCs w:val="24"/>
        </w:rPr>
        <w:t>от 27 марта 2015 года</w:t>
      </w:r>
      <w:r>
        <w:t xml:space="preserve">                                                     </w:t>
      </w:r>
      <w:r>
        <w:rPr>
          <w:sz w:val="24"/>
          <w:szCs w:val="24"/>
        </w:rPr>
        <w:t>                                                               № 533  </w:t>
      </w:r>
    </w:p>
    <w:p w:rsidR="000F6DCF" w:rsidRDefault="000F6DCF" w:rsidP="00C73C9E">
      <w:pPr>
        <w:jc w:val="center"/>
        <w:rPr>
          <w:b/>
          <w:bCs/>
          <w:sz w:val="24"/>
          <w:szCs w:val="24"/>
        </w:rPr>
      </w:pPr>
    </w:p>
    <w:p w:rsidR="000F6DCF" w:rsidRDefault="000F6DCF" w:rsidP="00C73C9E">
      <w:pPr>
        <w:pStyle w:val="Heading1"/>
        <w:spacing w:line="240" w:lineRule="auto"/>
      </w:pPr>
    </w:p>
    <w:p w:rsidR="000F6DCF" w:rsidRDefault="000F6DCF" w:rsidP="00C73C9E">
      <w:pPr>
        <w:pStyle w:val="BodyText"/>
        <w:spacing w:after="0"/>
        <w:jc w:val="center"/>
        <w:rPr>
          <w:b/>
          <w:bCs/>
        </w:rPr>
      </w:pPr>
      <w:r>
        <w:rPr>
          <w:b/>
          <w:bCs/>
        </w:rPr>
        <w:t xml:space="preserve">Об избрании заместителя председателя Думы Белоярского района </w:t>
      </w:r>
    </w:p>
    <w:p w:rsidR="000F6DCF" w:rsidRDefault="000F6DCF" w:rsidP="00C73C9E">
      <w:pPr>
        <w:ind w:firstLine="540"/>
        <w:jc w:val="both"/>
      </w:pPr>
    </w:p>
    <w:p w:rsidR="000F6DCF" w:rsidRPr="00C73C9E" w:rsidRDefault="000F6DCF" w:rsidP="00C73C9E">
      <w:pPr>
        <w:ind w:firstLine="540"/>
        <w:jc w:val="both"/>
      </w:pPr>
    </w:p>
    <w:p w:rsidR="000F6DCF" w:rsidRPr="00C73C9E" w:rsidRDefault="000F6DCF" w:rsidP="00C73C9E">
      <w:pPr>
        <w:pStyle w:val="BodyText"/>
        <w:ind w:firstLine="708"/>
        <w:jc w:val="both"/>
        <w:rPr>
          <w:b/>
          <w:bCs/>
        </w:rPr>
      </w:pPr>
      <w:r w:rsidRPr="00C73C9E">
        <w:t xml:space="preserve">В соответствии </w:t>
      </w:r>
      <w:r>
        <w:t xml:space="preserve">с пунктом 4 статьи 19 устава Белоярского района, </w:t>
      </w:r>
      <w:r w:rsidRPr="00C73C9E">
        <w:t>статьями 5, 6 Регламента Думы Белоярского района, утвержденного решением Думы муниципального образования город Белоярский</w:t>
      </w:r>
      <w:r>
        <w:t xml:space="preserve"> от  27 мая 2006 года № 106 «О Регламенте </w:t>
      </w:r>
      <w:r w:rsidRPr="00C73C9E">
        <w:t>Думы Белоярского района»,</w:t>
      </w:r>
      <w:r>
        <w:t xml:space="preserve"> на основании </w:t>
      </w:r>
      <w:r w:rsidRPr="00C73C9E">
        <w:t>результатов голосования</w:t>
      </w:r>
      <w:r>
        <w:t xml:space="preserve"> </w:t>
      </w:r>
      <w:r w:rsidRPr="00C73C9E">
        <w:t xml:space="preserve">по избранию заместителя председателя Думы Белоярского района Дума Белоярского района </w:t>
      </w:r>
      <w:r w:rsidRPr="00C73C9E">
        <w:rPr>
          <w:b/>
          <w:bCs/>
        </w:rPr>
        <w:t>р е ш и л а:</w:t>
      </w:r>
    </w:p>
    <w:p w:rsidR="000F6DCF" w:rsidRPr="00C73C9E" w:rsidRDefault="000F6DCF" w:rsidP="00C73C9E">
      <w:pPr>
        <w:pStyle w:val="BodyText"/>
        <w:spacing w:after="0"/>
        <w:ind w:firstLine="708"/>
        <w:jc w:val="both"/>
      </w:pPr>
      <w:r w:rsidRPr="00C73C9E">
        <w:t xml:space="preserve">1. Избрать заместителем председателя  Думы Белоярского района </w:t>
      </w:r>
      <w:r>
        <w:t>Доценко Елену Евгеньевну</w:t>
      </w:r>
      <w:r w:rsidRPr="00C73C9E">
        <w:t xml:space="preserve">, депутата по одномандатному избирательному округу № </w:t>
      </w:r>
      <w:r>
        <w:t>7</w:t>
      </w:r>
      <w:r w:rsidRPr="00C73C9E">
        <w:t>.</w:t>
      </w:r>
    </w:p>
    <w:p w:rsidR="000F6DCF" w:rsidRPr="00C73C9E" w:rsidRDefault="000F6DCF" w:rsidP="00C73C9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73C9E">
        <w:rPr>
          <w:rFonts w:ascii="Times New Roman" w:hAnsi="Times New Roman" w:cs="Times New Roman"/>
        </w:rPr>
        <w:t>Опубликовать настоящее решение в газете «Белоярские вести. Официальный выпуск».</w:t>
      </w:r>
    </w:p>
    <w:p w:rsidR="000F6DCF" w:rsidRPr="00C73C9E" w:rsidRDefault="000F6DCF" w:rsidP="00C73C9E">
      <w:pPr>
        <w:pStyle w:val="2"/>
        <w:rPr>
          <w:rFonts w:ascii="Times New Roman" w:hAnsi="Times New Roman" w:cs="Times New Roman"/>
        </w:rPr>
      </w:pPr>
      <w:r w:rsidRPr="00C73C9E">
        <w:rPr>
          <w:rFonts w:ascii="Times New Roman" w:hAnsi="Times New Roman" w:cs="Times New Roman"/>
        </w:rPr>
        <w:t xml:space="preserve">3. </w:t>
      </w:r>
      <w:r w:rsidRPr="00C73C9E">
        <w:rPr>
          <w:rFonts w:ascii="Times New Roman" w:hAnsi="Times New Roman" w:cs="Times New Roman"/>
          <w:snapToGrid w:val="0"/>
          <w:color w:val="000000"/>
        </w:rPr>
        <w:t xml:space="preserve">Настоящее решение вступает в силу </w:t>
      </w:r>
      <w:r>
        <w:rPr>
          <w:rFonts w:ascii="Times New Roman" w:hAnsi="Times New Roman" w:cs="Times New Roman"/>
          <w:snapToGrid w:val="0"/>
          <w:color w:val="000000"/>
        </w:rPr>
        <w:t>после его подписания</w:t>
      </w:r>
      <w:r w:rsidRPr="00C73C9E">
        <w:rPr>
          <w:rFonts w:ascii="Times New Roman" w:hAnsi="Times New Roman" w:cs="Times New Roman"/>
          <w:snapToGrid w:val="0"/>
          <w:color w:val="000000"/>
        </w:rPr>
        <w:t>.</w:t>
      </w:r>
    </w:p>
    <w:p w:rsidR="000F6DCF" w:rsidRPr="00C73C9E" w:rsidRDefault="000F6DCF" w:rsidP="00C73C9E">
      <w:pPr>
        <w:jc w:val="both"/>
      </w:pPr>
    </w:p>
    <w:p w:rsidR="000F6DCF" w:rsidRPr="00C73C9E" w:rsidRDefault="000F6DCF" w:rsidP="00C73C9E">
      <w:pPr>
        <w:jc w:val="both"/>
      </w:pPr>
    </w:p>
    <w:p w:rsidR="000F6DCF" w:rsidRPr="00C73C9E" w:rsidRDefault="000F6DCF" w:rsidP="00C73C9E">
      <w:pPr>
        <w:jc w:val="both"/>
      </w:pPr>
    </w:p>
    <w:p w:rsidR="000F6DCF" w:rsidRPr="00C73C9E" w:rsidRDefault="000F6DCF" w:rsidP="00C73C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Pr="00C73C9E">
        <w:rPr>
          <w:sz w:val="24"/>
          <w:szCs w:val="24"/>
        </w:rPr>
        <w:t xml:space="preserve">Думы Белоярского района                                          </w:t>
      </w:r>
      <w:r>
        <w:rPr>
          <w:sz w:val="24"/>
          <w:szCs w:val="24"/>
        </w:rPr>
        <w:t xml:space="preserve">                     С.И.Булычев</w:t>
      </w:r>
    </w:p>
    <w:p w:rsidR="000F6DCF" w:rsidRPr="00C73C9E" w:rsidRDefault="000F6DCF" w:rsidP="00C73C9E">
      <w:pPr>
        <w:ind w:firstLine="5400"/>
        <w:jc w:val="both"/>
        <w:rPr>
          <w:sz w:val="24"/>
          <w:szCs w:val="24"/>
        </w:rPr>
      </w:pPr>
    </w:p>
    <w:p w:rsidR="000F6DCF" w:rsidRPr="00C73C9E" w:rsidRDefault="000F6DCF" w:rsidP="00C73C9E">
      <w:pPr>
        <w:ind w:firstLine="5400"/>
        <w:jc w:val="both"/>
        <w:rPr>
          <w:sz w:val="24"/>
          <w:szCs w:val="24"/>
        </w:rPr>
      </w:pPr>
    </w:p>
    <w:p w:rsidR="000F6DCF" w:rsidRPr="00C73C9E" w:rsidRDefault="000F6DCF" w:rsidP="00C73C9E">
      <w:pPr>
        <w:ind w:firstLine="5400"/>
        <w:jc w:val="both"/>
        <w:rPr>
          <w:sz w:val="24"/>
          <w:szCs w:val="24"/>
        </w:rPr>
      </w:pPr>
    </w:p>
    <w:p w:rsidR="000F6DCF" w:rsidRPr="00C73C9E" w:rsidRDefault="000F6DCF" w:rsidP="00C73C9E">
      <w:pPr>
        <w:ind w:firstLine="5400"/>
        <w:jc w:val="both"/>
        <w:rPr>
          <w:sz w:val="24"/>
          <w:szCs w:val="24"/>
        </w:rPr>
      </w:pPr>
    </w:p>
    <w:p w:rsidR="000F6DCF" w:rsidRDefault="000F6DCF" w:rsidP="00C73C9E">
      <w:pPr>
        <w:ind w:firstLine="5400"/>
        <w:jc w:val="center"/>
        <w:rPr>
          <w:sz w:val="24"/>
          <w:szCs w:val="24"/>
        </w:rPr>
      </w:pPr>
    </w:p>
    <w:p w:rsidR="000F6DCF" w:rsidRDefault="000F6DCF" w:rsidP="00C73C9E">
      <w:pPr>
        <w:ind w:firstLine="5400"/>
        <w:jc w:val="center"/>
        <w:rPr>
          <w:sz w:val="24"/>
          <w:szCs w:val="24"/>
        </w:rPr>
      </w:pPr>
    </w:p>
    <w:p w:rsidR="000F6DCF" w:rsidRDefault="000F6DCF"/>
    <w:sectPr w:rsidR="000F6DCF" w:rsidSect="0074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C9E"/>
    <w:rsid w:val="000C3EDC"/>
    <w:rsid w:val="000F6DCF"/>
    <w:rsid w:val="0016763F"/>
    <w:rsid w:val="002E67AA"/>
    <w:rsid w:val="00321C58"/>
    <w:rsid w:val="00334E10"/>
    <w:rsid w:val="00405F6B"/>
    <w:rsid w:val="00480581"/>
    <w:rsid w:val="004C25FA"/>
    <w:rsid w:val="004D67BD"/>
    <w:rsid w:val="005351DB"/>
    <w:rsid w:val="006B12B4"/>
    <w:rsid w:val="006C6ECA"/>
    <w:rsid w:val="00744059"/>
    <w:rsid w:val="008130D1"/>
    <w:rsid w:val="0081623C"/>
    <w:rsid w:val="00A12EFA"/>
    <w:rsid w:val="00A21EE4"/>
    <w:rsid w:val="00A9210A"/>
    <w:rsid w:val="00AD7A58"/>
    <w:rsid w:val="00B42E31"/>
    <w:rsid w:val="00C359AF"/>
    <w:rsid w:val="00C73C9E"/>
    <w:rsid w:val="00D4004B"/>
    <w:rsid w:val="00FD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C9E"/>
    <w:rPr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C73C9E"/>
    <w:pPr>
      <w:keepNext/>
      <w:spacing w:line="360" w:lineRule="auto"/>
      <w:jc w:val="center"/>
      <w:outlineLvl w:val="0"/>
    </w:pPr>
    <w:rPr>
      <w:b/>
      <w:bCs/>
      <w:kern w:val="36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C73C9E"/>
    <w:pPr>
      <w:keepNext/>
      <w:ind w:firstLine="708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C73C9E"/>
    <w:pPr>
      <w:keepNext/>
      <w:outlineLvl w:val="2"/>
    </w:pPr>
    <w:rPr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9"/>
    <w:qFormat/>
    <w:rsid w:val="00C73C9E"/>
    <w:pPr>
      <w:keepNext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3C9E"/>
    <w:rPr>
      <w:rFonts w:cs="Times New Roman"/>
      <w:b/>
      <w:bCs/>
      <w:kern w:val="36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73C9E"/>
    <w:rPr>
      <w:rFonts w:cs="Times New Roman"/>
      <w:b/>
      <w:bCs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73C9E"/>
    <w:rPr>
      <w:rFonts w:cs="Times New Roman"/>
      <w:b/>
      <w:bCs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73C9E"/>
    <w:rPr>
      <w:rFonts w:cs="Times New Roman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C73C9E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73C9E"/>
    <w:rPr>
      <w:rFonts w:cs="Times New Roman"/>
      <w:lang w:eastAsia="ru-RU"/>
    </w:rPr>
  </w:style>
  <w:style w:type="paragraph" w:customStyle="1" w:styleId="2">
    <w:name w:val="2"/>
    <w:basedOn w:val="Normal"/>
    <w:uiPriority w:val="99"/>
    <w:rsid w:val="00C73C9E"/>
    <w:pPr>
      <w:ind w:firstLine="708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73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3C9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061B5.D44486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</TotalTime>
  <Pages>1</Pages>
  <Words>175</Words>
  <Characters>1004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Буренков Евгений Иванович</dc:creator>
  <cp:keywords/>
  <dc:description/>
  <cp:lastModifiedBy>user</cp:lastModifiedBy>
  <cp:revision>9</cp:revision>
  <cp:lastPrinted>2015-03-19T07:45:00Z</cp:lastPrinted>
  <dcterms:created xsi:type="dcterms:W3CDTF">2015-03-19T03:20:00Z</dcterms:created>
  <dcterms:modified xsi:type="dcterms:W3CDTF">2015-03-24T08:45:00Z</dcterms:modified>
</cp:coreProperties>
</file>