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1"/>
        <w:jc w:val="center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651"/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pStyle w:val="651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651"/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pStyle w:val="651"/>
        <w:jc w:val="right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651"/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65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1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5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5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66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66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66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        ноября 2025 года                                                                                                      №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6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51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51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 внесении изменения в постановление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 администрации Белоярского района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</w:r>
    </w:p>
    <w:p>
      <w:pPr>
        <w:pStyle w:val="651"/>
        <w:jc w:val="center"/>
        <w:spacing w:after="0" w:line="240" w:lineRule="auto"/>
        <w:rPr>
          <w:rFonts w:ascii="Arial" w:hAnsi="Arial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от 2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а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п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р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е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л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я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 20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4 года №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1</w:t>
      </w:r>
      <w:r>
        <w:rPr>
          <w:rFonts w:ascii="Arial" w:hAnsi="Arial" w:eastAsia="Times New Roman"/>
          <w:sz w:val="24"/>
          <w:szCs w:val="24"/>
          <w:lang w:val="en-US" w:eastAsia="ru-RU"/>
        </w:rPr>
      </w:r>
    </w:p>
    <w:p>
      <w:pPr>
        <w:pStyle w:val="651"/>
        <w:jc w:val="center"/>
        <w:spacing w:after="0" w:line="240" w:lineRule="auto"/>
        <w:rPr>
          <w:rFonts w:ascii="Arial" w:hAnsi="Arial" w:eastAsia="Times New Roman"/>
          <w:sz w:val="24"/>
          <w:szCs w:val="24"/>
          <w:lang w:eastAsia="ru-RU"/>
        </w:rPr>
      </w:pPr>
      <w:r>
        <w:rPr>
          <w:rFonts w:ascii="Arial" w:hAnsi="Arial" w:eastAsia="Times New Roman"/>
          <w:sz w:val="24"/>
          <w:szCs w:val="24"/>
          <w:lang w:eastAsia="ru-RU"/>
        </w:rPr>
      </w:r>
      <w:r>
        <w:rPr>
          <w:rFonts w:ascii="Arial" w:hAnsi="Arial" w:eastAsia="Times New Roman"/>
          <w:sz w:val="24"/>
          <w:szCs w:val="24"/>
          <w:lang w:eastAsia="ru-RU"/>
        </w:rPr>
      </w:r>
    </w:p>
    <w:p>
      <w:pPr>
        <w:pStyle w:val="651"/>
        <w:ind w:left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72"/>
          <w:sz w:val="24"/>
          <w:szCs w:val="24"/>
          <w:lang w:eastAsia="ru-RU"/>
        </w:rPr>
        <w:t xml:space="preserve">Постановля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ю: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51"/>
        <w:numPr>
          <w:ilvl w:val="0"/>
          <w:numId w:val="1"/>
        </w:num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остановления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администрации Белоярского района от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2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4 года №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Об утверждении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формы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отчет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 деятельности автономного учреждения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и об использовании закрепленного за ним имущества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»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Постановлением Правительства Российской Федерации от 18 октября 2007 года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№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684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Об утверждении правил опубликования отчетов о деятельности автономного учреждения и об использовании закрепленного за ним имущества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» исключить.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1"/>
        <w:numPr>
          <w:ilvl w:val="0"/>
          <w:numId w:val="1"/>
        </w:num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51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Настоящее постановление вступает в силу после его официального опубликования.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51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51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651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651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651"/>
        <w:spacing w:after="0" w:line="240" w:lineRule="auto"/>
        <w:tabs>
          <w:tab w:val="left" w:pos="72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С.П.Маненков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highlight w:val="yellow"/>
        </w:rPr>
      </w:r>
      <w:r>
        <w:rPr>
          <w:highlight w:val="yellow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5" w:h="16838" w:orient="portrait"/>
      <w:pgMar w:top="1417" w:right="850" w:bottom="1134" w:left="1559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  <w:jc w:val="center"/>
      <w:tabs>
        <w:tab w:val="center" w:pos="4677" w:leader="none"/>
        <w:tab w:val="right" w:pos="9355" w:leader="none"/>
      </w:tabs>
    </w:pPr>
    <w:r/>
    <w:r>
      <w:instrText xml:space="preserve">PAGE   \* MERGEFORMAT</w:instrText>
    </w: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1"/>
    <w:next w:val="65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1"/>
    <w:next w:val="65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next w:val="651"/>
    <w:link w:val="65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52">
    <w:name w:val="Заголовок 1"/>
    <w:basedOn w:val="651"/>
    <w:next w:val="651"/>
    <w:link w:val="657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653">
    <w:name w:val="Заголовок 2"/>
    <w:basedOn w:val="651"/>
    <w:next w:val="651"/>
    <w:link w:val="658"/>
    <w:qFormat/>
    <w:pPr>
      <w:jc w:val="center"/>
      <w:keepNext/>
      <w:spacing w:after="0" w:line="240" w:lineRule="auto"/>
      <w:outlineLvl w:val="1"/>
    </w:pPr>
    <w:rPr>
      <w:b/>
      <w:bCs/>
      <w:sz w:val="24"/>
      <w:szCs w:val="24"/>
      <w:lang w:eastAsia="ru-RU"/>
    </w:rPr>
  </w:style>
  <w:style w:type="paragraph" w:styleId="654">
    <w:name w:val="Заголовок 3"/>
    <w:basedOn w:val="651"/>
    <w:next w:val="651"/>
    <w:link w:val="659"/>
    <w:qFormat/>
    <w:pPr>
      <w:jc w:val="center"/>
      <w:keepNext/>
      <w:spacing w:after="0" w:line="240" w:lineRule="auto"/>
      <w:outlineLvl w:val="2"/>
    </w:pPr>
    <w:rPr>
      <w:sz w:val="28"/>
      <w:szCs w:val="28"/>
      <w:lang w:eastAsia="ru-RU"/>
    </w:rPr>
  </w:style>
  <w:style w:type="character" w:styleId="655">
    <w:name w:val="Основной шрифт абзаца"/>
    <w:next w:val="655"/>
    <w:link w:val="651"/>
    <w:uiPriority w:val="1"/>
    <w:unhideWhenUsed/>
  </w:style>
  <w:style w:type="table" w:styleId="656">
    <w:name w:val="Обычная таблица"/>
    <w:next w:val="656"/>
    <w:link w:val="651"/>
    <w:uiPriority w:val="99"/>
    <w:unhideWhenUsed/>
    <w:qFormat/>
    <w:tblPr/>
  </w:style>
  <w:style w:type="character" w:styleId="657">
    <w:name w:val="Заголовок 1 Знак"/>
    <w:next w:val="657"/>
    <w:link w:val="652"/>
    <w:rPr>
      <w:b/>
      <w:bCs/>
      <w:sz w:val="28"/>
      <w:szCs w:val="28"/>
      <w:lang w:val="ru-RU" w:eastAsia="ru-RU" w:bidi="ar-SA"/>
    </w:rPr>
  </w:style>
  <w:style w:type="character" w:styleId="658">
    <w:name w:val="Заголовок 2 Знак"/>
    <w:next w:val="658"/>
    <w:link w:val="653"/>
    <w:semiHidden/>
    <w:rPr>
      <w:b/>
      <w:bCs/>
      <w:sz w:val="24"/>
      <w:szCs w:val="24"/>
      <w:lang w:val="ru-RU" w:eastAsia="ru-RU" w:bidi="ar-SA"/>
    </w:rPr>
  </w:style>
  <w:style w:type="character" w:styleId="659">
    <w:name w:val="Заголовок 3 Знак"/>
    <w:next w:val="659"/>
    <w:link w:val="654"/>
    <w:semiHidden/>
    <w:rPr>
      <w:sz w:val="28"/>
      <w:szCs w:val="28"/>
      <w:lang w:val="ru-RU" w:eastAsia="ru-RU" w:bidi="ar-SA"/>
    </w:rPr>
  </w:style>
  <w:style w:type="character" w:styleId="660">
    <w:name w:val="Просмотренная гиперссылка"/>
    <w:next w:val="660"/>
    <w:link w:val="651"/>
    <w:uiPriority w:val="99"/>
    <w:unhideWhenUsed/>
    <w:rPr>
      <w:color w:val="800080"/>
      <w:u w:val="single"/>
    </w:rPr>
  </w:style>
  <w:style w:type="character" w:styleId="661">
    <w:name w:val="Знак сноски"/>
    <w:next w:val="661"/>
    <w:link w:val="651"/>
    <w:uiPriority w:val="99"/>
    <w:unhideWhenUsed/>
    <w:rPr>
      <w:vertAlign w:val="superscript"/>
    </w:rPr>
  </w:style>
  <w:style w:type="character" w:styleId="662">
    <w:name w:val="Знак примечания"/>
    <w:next w:val="662"/>
    <w:link w:val="651"/>
    <w:uiPriority w:val="99"/>
    <w:rPr>
      <w:sz w:val="16"/>
      <w:szCs w:val="16"/>
    </w:rPr>
  </w:style>
  <w:style w:type="character" w:styleId="663">
    <w:name w:val="Гиперссылка"/>
    <w:next w:val="663"/>
    <w:link w:val="651"/>
    <w:rPr>
      <w:color w:val="0000ff"/>
      <w:u w:val="single"/>
    </w:rPr>
  </w:style>
  <w:style w:type="paragraph" w:styleId="664">
    <w:name w:val="Текст выноски"/>
    <w:basedOn w:val="651"/>
    <w:next w:val="664"/>
    <w:link w:val="665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665">
    <w:name w:val="Текст выноски Знак"/>
    <w:next w:val="665"/>
    <w:link w:val="66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66">
    <w:name w:val="Основной текст с отступом 3"/>
    <w:basedOn w:val="651"/>
    <w:next w:val="666"/>
    <w:link w:val="667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667">
    <w:name w:val="Основной текст с отступом 3 Знак"/>
    <w:next w:val="667"/>
    <w:link w:val="666"/>
    <w:rPr>
      <w:rFonts w:eastAsia="Calibri"/>
      <w:sz w:val="24"/>
      <w:szCs w:val="24"/>
      <w:lang w:val="ru-RU" w:eastAsia="ru-RU" w:bidi="ar-SA"/>
    </w:rPr>
  </w:style>
  <w:style w:type="paragraph" w:styleId="668">
    <w:name w:val="Текст примечания"/>
    <w:basedOn w:val="651"/>
    <w:next w:val="668"/>
    <w:link w:val="66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669">
    <w:name w:val="Текст примечания Знак"/>
    <w:next w:val="669"/>
    <w:link w:val="668"/>
    <w:rPr>
      <w:rFonts w:ascii="Times New Roman" w:hAnsi="Times New Roman" w:eastAsia="Times New Roman"/>
    </w:rPr>
  </w:style>
  <w:style w:type="paragraph" w:styleId="670">
    <w:name w:val="Тема примечания"/>
    <w:basedOn w:val="668"/>
    <w:next w:val="668"/>
    <w:link w:val="671"/>
    <w:uiPriority w:val="99"/>
    <w:unhideWhenUsed/>
    <w:pPr>
      <w:spacing w:after="200" w:line="276" w:lineRule="auto"/>
    </w:pPr>
    <w:rPr>
      <w:b/>
      <w:bCs/>
      <w:lang w:eastAsia="en-US"/>
    </w:rPr>
  </w:style>
  <w:style w:type="character" w:styleId="671">
    <w:name w:val="Тема примечания Знак"/>
    <w:next w:val="671"/>
    <w:link w:val="670"/>
    <w:uiPriority w:val="99"/>
    <w:semiHidden/>
    <w:rPr>
      <w:rFonts w:ascii="Times New Roman" w:hAnsi="Times New Roman" w:eastAsia="Times New Roman"/>
      <w:b/>
      <w:bCs/>
      <w:lang w:eastAsia="en-US"/>
    </w:rPr>
  </w:style>
  <w:style w:type="paragraph" w:styleId="672">
    <w:name w:val="Текст сноски"/>
    <w:basedOn w:val="651"/>
    <w:next w:val="672"/>
    <w:link w:val="673"/>
    <w:uiPriority w:val="99"/>
    <w:unhideWhenUsed/>
    <w:rPr>
      <w:sz w:val="20"/>
      <w:szCs w:val="20"/>
    </w:rPr>
  </w:style>
  <w:style w:type="character" w:styleId="673">
    <w:name w:val="Текст сноски Знак"/>
    <w:next w:val="673"/>
    <w:link w:val="672"/>
    <w:uiPriority w:val="99"/>
    <w:semiHidden/>
    <w:rPr>
      <w:lang w:eastAsia="en-US"/>
    </w:rPr>
  </w:style>
  <w:style w:type="paragraph" w:styleId="674">
    <w:name w:val="Верхний колонтитул"/>
    <w:basedOn w:val="651"/>
    <w:next w:val="674"/>
    <w:link w:val="6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5">
    <w:name w:val="Верхний колонтитул Знак"/>
    <w:next w:val="675"/>
    <w:link w:val="674"/>
    <w:uiPriority w:val="99"/>
    <w:rPr>
      <w:sz w:val="22"/>
      <w:szCs w:val="22"/>
      <w:lang w:eastAsia="en-US"/>
    </w:rPr>
  </w:style>
  <w:style w:type="paragraph" w:styleId="676">
    <w:name w:val="Нижний колонтитул"/>
    <w:basedOn w:val="651"/>
    <w:next w:val="676"/>
    <w:link w:val="6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7">
    <w:name w:val="Нижний колонтитул Знак"/>
    <w:next w:val="677"/>
    <w:link w:val="676"/>
    <w:uiPriority w:val="99"/>
    <w:rPr>
      <w:sz w:val="22"/>
      <w:szCs w:val="22"/>
      <w:lang w:eastAsia="en-US"/>
    </w:rPr>
  </w:style>
  <w:style w:type="paragraph" w:styleId="678">
    <w:name w:val="Обычный (веб)"/>
    <w:basedOn w:val="651"/>
    <w:next w:val="678"/>
    <w:link w:val="6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679">
    <w:name w:val="Сетка таблицы"/>
    <w:basedOn w:val="656"/>
    <w:next w:val="679"/>
    <w:link w:val="651"/>
    <w:uiPriority w:val="59"/>
    <w:tblPr/>
  </w:style>
  <w:style w:type="paragraph" w:styleId="680">
    <w:name w:val="ConsPlusNormal"/>
    <w:next w:val="680"/>
    <w:link w:val="651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81">
    <w:name w:val="ConsPlusNonformat"/>
    <w:next w:val="681"/>
    <w:link w:val="651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82">
    <w:name w:val="ConsPlusTitle"/>
    <w:next w:val="682"/>
    <w:link w:val="651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paragraph" w:styleId="683">
    <w:name w:val="ConsPlusCell"/>
    <w:next w:val="683"/>
    <w:link w:val="651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84">
    <w:name w:val="ConsPlusDocList"/>
    <w:next w:val="684"/>
    <w:link w:val="651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85">
    <w:name w:val="Абзац списка"/>
    <w:basedOn w:val="651"/>
    <w:next w:val="685"/>
    <w:link w:val="651"/>
    <w:uiPriority w:val="99"/>
    <w:qFormat/>
    <w:pPr>
      <w:contextualSpacing/>
      <w:ind w:left="720"/>
      <w:spacing w:after="160" w:line="256" w:lineRule="auto"/>
    </w:pPr>
    <w:rPr>
      <w:rFonts w:ascii="Calibri" w:hAnsi="Calibri" w:eastAsia="Calibri" w:cs="Times New Roman"/>
    </w:rPr>
  </w:style>
  <w:style w:type="paragraph" w:styleId="686">
    <w:name w:val="ConsPlusTitlePage"/>
    <w:next w:val="686"/>
    <w:link w:val="651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687">
    <w:name w:val="ConsPlusJurTerm"/>
    <w:next w:val="687"/>
    <w:link w:val="651"/>
    <w:pPr>
      <w:widowControl w:val="off"/>
    </w:pPr>
    <w:rPr>
      <w:rFonts w:ascii="Tahoma" w:hAnsi="Tahoma" w:eastAsia="Times New Roman" w:cs="Tahoma"/>
      <w:sz w:val="26"/>
      <w:lang w:val="ru-RU" w:eastAsia="ru-RU" w:bidi="ar-SA"/>
    </w:rPr>
  </w:style>
  <w:style w:type="paragraph" w:styleId="688">
    <w:name w:val="ConsPlusTextList"/>
    <w:next w:val="688"/>
    <w:link w:val="651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</dc:title>
  <dc:creator>shaba</dc:creator>
  <cp:lastModifiedBy>user</cp:lastModifiedBy>
  <cp:revision>2</cp:revision>
  <dcterms:created xsi:type="dcterms:W3CDTF">2023-01-17T10:44:00Z</dcterms:created>
  <dcterms:modified xsi:type="dcterms:W3CDTF">2025-11-20T08:58:45Z</dcterms:modified>
</cp:coreProperties>
</file>