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 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    марта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 А З М Е Р   П Л А Т Ы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  содержание жилого помещения для нанимателей  жилых  помещений  по дого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ворам  социального  найма  и договорам найма  жилых  помещений муниципального  жилищного  фонда и собственников жилых помещений, которые не приняли решение о выборе способа управления многоквартирным домом, на  территории  городского  поселения  Белоярский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5600" w:type="dxa"/>
        <w:tblInd w:w="-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124"/>
        <w:gridCol w:w="706"/>
        <w:gridCol w:w="1389"/>
        <w:gridCol w:w="2168"/>
        <w:gridCol w:w="1417"/>
        <w:gridCol w:w="1276"/>
        <w:gridCol w:w="1137"/>
        <w:gridCol w:w="989"/>
        <w:gridCol w:w="1134"/>
        <w:gridCol w:w="992"/>
        <w:gridCol w:w="1134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9"/>
          <w:tblHeader/>
        </w:trPr>
        <w:tc>
          <w:tcPr>
            <w:tcW w:w="2124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Степень благоустройства многоквартирных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6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89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платы 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жилого помещения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 один кв.метр общей площади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 НДС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9"/>
            <w:tcW w:w="11381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том числе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5"/>
          <w:tblHeader/>
        </w:trPr>
        <w:tc>
          <w:tcPr>
            <w:tcW w:w="2124" w:type="dxa"/>
            <w:vAlign w:val="top"/>
            <w:vMerge w:val="continue"/>
            <w:textDirection w:val="lrTb"/>
            <w:noWrap w:val="false"/>
          </w:tcPr>
          <w:p>
            <w:pPr>
              <w:pStyle w:val="839"/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6" w:type="dxa"/>
            <w:vAlign w:val="top"/>
            <w:vMerge w:val="continue"/>
            <w:textDirection w:val="lrTb"/>
            <w:noWrap w:val="false"/>
          </w:tcPr>
          <w:p>
            <w:pPr>
              <w:pStyle w:val="839"/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89" w:type="dxa"/>
            <w:vAlign w:val="top"/>
            <w:vMerge w:val="continue"/>
            <w:textDirection w:val="lrTb"/>
            <w:noWrap w:val="false"/>
          </w:tcPr>
          <w:p>
            <w:pPr>
              <w:pStyle w:val="839"/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68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Работы и услуги по содержанию иного общего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Работы, необходимые для надлежащего содержания мест сбора твердых коммунальных отходов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89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Обслу-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жива-ние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лифтов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Обслу-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авто-номной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котель-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Обслу-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общедо-мовых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прибо-ров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Обслу-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домофо-нов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Прочее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4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Дома в капитальном исполнении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6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89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68,97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2168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9,91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13,66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25,15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1,56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989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13,52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1,96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1,25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1,96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4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Дома в капитальном исполнении блочные с вентилируемыми фасадами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6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89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53,84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2168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10,34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11,32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25,45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1,56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989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1,96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1,25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1,96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4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Дома в кирпичном исполнении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6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89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55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2168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10,90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13,08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24,51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1,56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989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1,96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1,25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1,96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4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Дома в кирпичном исполнении с вентилируемыми фасадами и автономной котельной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6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89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68,18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2168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8,59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13,34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27,16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1,56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989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14,32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1,25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1,96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3"/>
        </w:trPr>
        <w:tc>
          <w:tcPr>
            <w:tcW w:w="2124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Дома деревянные брусовые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6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89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54,08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2168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12,70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12,08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23,82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1,56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989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1,96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1,96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4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Дома деревянные сборно-щитовые 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вентилируемыми фасадами</w:t>
            </w:r>
            <w:r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6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89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54,20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2168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12,31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10,67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25,74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1,56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989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1,96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1,96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4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 Дома деревянные сборно-щитовые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6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89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41,23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2168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12,20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10,67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14,84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1,56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989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39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1,96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</w:tr>
    </w:tbl>
    <w:p>
      <w:pPr>
        <w:pStyle w:val="84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709" w:right="1134" w:bottom="567" w:left="1134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ahoma">
    <w:panose1 w:val="020B060403050404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34">
    <w:name w:val="Основной шрифт абзаца"/>
    <w:next w:val="834"/>
    <w:link w:val="833"/>
    <w:uiPriority w:val="1"/>
    <w:unhideWhenUsed/>
  </w:style>
  <w:style w:type="table" w:styleId="835">
    <w:name w:val="Обычная таблица"/>
    <w:next w:val="835"/>
    <w:link w:val="833"/>
    <w:uiPriority w:val="99"/>
    <w:unhideWhenUsed/>
    <w:qFormat/>
    <w:tblPr/>
  </w:style>
  <w:style w:type="paragraph" w:styleId="836">
    <w:name w:val="Текст выноски"/>
    <w:basedOn w:val="833"/>
    <w:next w:val="836"/>
    <w:link w:val="837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7">
    <w:name w:val="Текст выноски Знак"/>
    <w:next w:val="837"/>
    <w:link w:val="836"/>
    <w:uiPriority w:val="99"/>
    <w:semiHidden/>
    <w:rPr>
      <w:rFonts w:ascii="Tahoma" w:hAnsi="Tahoma" w:cs="Tahoma"/>
      <w:sz w:val="16"/>
      <w:szCs w:val="16"/>
    </w:rPr>
  </w:style>
  <w:style w:type="table" w:styleId="838">
    <w:name w:val="Сетка таблицы"/>
    <w:basedOn w:val="835"/>
    <w:next w:val="838"/>
    <w:link w:val="83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/>
  </w:style>
  <w:style w:type="paragraph" w:styleId="839">
    <w:name w:val="ConsPlusNormal"/>
    <w:next w:val="839"/>
    <w:link w:val="833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40">
    <w:name w:val="ConsPlusTitle"/>
    <w:next w:val="840"/>
    <w:link w:val="833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1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kuzme</dc:creator>
  <cp:lastModifiedBy>KylabyhovaAS</cp:lastModifiedBy>
  <cp:revision>6</cp:revision>
  <dcterms:created xsi:type="dcterms:W3CDTF">2012-05-17T09:01:00Z</dcterms:created>
  <dcterms:modified xsi:type="dcterms:W3CDTF">2026-02-26T10:43:42Z</dcterms:modified>
</cp:coreProperties>
</file>