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от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 №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 содержание жилого помещения для нанимателей  жилых помещений  по договорам 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циального  найма  и договорам найма  жилых  помещений муниципального жилищного фонда и собственников жилых помещений, которые не приняли решение о выборе способа управления многоквартирным домом, на  территории сельского поселения Казым 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91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05"/>
        <w:gridCol w:w="651"/>
        <w:gridCol w:w="1427"/>
        <w:gridCol w:w="2836"/>
        <w:gridCol w:w="1701"/>
        <w:gridCol w:w="1843"/>
        <w:gridCol w:w="1843"/>
        <w:gridCol w:w="1417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/>
        </w:trPr>
        <w:tc>
          <w:tcPr>
            <w:tcW w:w="210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7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платы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 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 один квадратный метр общей площади в месяц  без НДС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872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2105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7" w:type="dxa"/>
            <w:vAlign w:val="top"/>
            <w:vMerge w:val="continue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33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05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Кирпичные, крупнопанельные, деревянные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" w:type="dxa"/>
            <w:vAlign w:val="top"/>
            <w:textDirection w:val="lrTb"/>
            <w:noWrap w:val="false"/>
          </w:tcPr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837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38,72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836" w:type="dxa"/>
            <w:vAlign w:val="center"/>
            <w:textDirection w:val="lrTb"/>
            <w:noWrap w:val="false"/>
          </w:tcPr>
          <w:p>
            <w:pPr>
              <w:pStyle w:val="837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8,44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10,66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13,82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2,24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1,96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3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unhideWhenUsed/>
  </w:style>
  <w:style w:type="table" w:styleId="835">
    <w:name w:val="Обычная таблица"/>
    <w:next w:val="835"/>
    <w:link w:val="833"/>
    <w:uiPriority w:val="99"/>
    <w:unhideWhenUsed/>
    <w:qFormat/>
    <w:tblPr/>
  </w:style>
  <w:style w:type="table" w:styleId="836">
    <w:name w:val="Сетка таблицы"/>
    <w:basedOn w:val="835"/>
    <w:next w:val="836"/>
    <w:link w:val="8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837">
    <w:name w:val="ConsPlusNormal"/>
    <w:next w:val="837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38">
    <w:name w:val="ConsPlusTitle"/>
    <w:next w:val="838"/>
    <w:link w:val="833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</dc:title>
  <dc:creator>kuzme</dc:creator>
  <cp:lastModifiedBy>KylabyhovaAS</cp:lastModifiedBy>
  <cp:revision>4</cp:revision>
  <dcterms:created xsi:type="dcterms:W3CDTF">2015-05-22T10:00:00Z</dcterms:created>
  <dcterms:modified xsi:type="dcterms:W3CDTF">2026-02-26T10:34:56Z</dcterms:modified>
</cp:coreProperties>
</file>